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20/07/2015 08:42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การขออนุญาตเคลื่อนย้ายอาคาร  เทศบาลตำบลชลบถวิบูลย์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26DA2E0E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="003D66EE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ใดจะเคลื่อนย้ายอาคารต</w:t>
      </w:r>
      <w:r w:rsidR="003D66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="003D66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="003D66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3D66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ยื่นขออนุญาตเคลื่อนย้ายอาคาร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1DE2B7E" w14:textId="77777777" w:rsidTr="00313D38">
        <w:tc>
          <w:tcPr>
            <w:tcW w:w="675" w:type="dxa"/>
            <w:vAlign w:val="center"/>
          </w:tcPr>
          <w:p w14:paraId="12C0EEA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E9031F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CD8CA0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3CA984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7E41993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59EB0C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EFF91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4833AF7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D49074E" w14:textId="77777777" w:rsidTr="00313D38">
        <w:tc>
          <w:tcPr>
            <w:tcW w:w="675" w:type="dxa"/>
            <w:vAlign w:val="center"/>
          </w:tcPr>
          <w:p w14:paraId="43371F0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AED18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1A8DB1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5E90FC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90E9DF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0CE8BF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EDCFD1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1EE549B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847AC58" w14:textId="77777777" w:rsidTr="00313D38">
        <w:tc>
          <w:tcPr>
            <w:tcW w:w="675" w:type="dxa"/>
            <w:vAlign w:val="center"/>
          </w:tcPr>
          <w:p w14:paraId="55AA2CC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C84A84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838B1C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2087D5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และแจ้งให้ผู้ขอมารับใบอนุญาตเคลื่อนย้ายอาคาร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ABDB4A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AC8EF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98D314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08A90C4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7A8E23E" w14:textId="77777777" w:rsidTr="004E651F">
        <w:trPr>
          <w:jc w:val="center"/>
        </w:trPr>
        <w:tc>
          <w:tcPr>
            <w:tcW w:w="675" w:type="dxa"/>
            <w:vAlign w:val="center"/>
          </w:tcPr>
          <w:p w14:paraId="50AB958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94CCB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47E4C7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C475B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883812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7FFBBF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DBE9E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คำขออนุญาตเคลื่อนย้ายอาคาร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9B27A55" w14:textId="77777777" w:rsidTr="004E651F">
        <w:tc>
          <w:tcPr>
            <w:tcW w:w="675" w:type="dxa"/>
            <w:vAlign w:val="center"/>
          </w:tcPr>
          <w:p w14:paraId="74FC152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C44E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</w:tc>
        <w:tc>
          <w:tcPr>
            <w:tcW w:w="1843" w:type="dxa"/>
          </w:tcPr>
          <w:p w14:paraId="5707AD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85CB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3EBEEA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303E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EDCDA6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B8AF02E" w14:textId="77777777" w:rsidTr="004E651F">
        <w:tc>
          <w:tcPr>
            <w:tcW w:w="675" w:type="dxa"/>
            <w:vAlign w:val="center"/>
          </w:tcPr>
          <w:p w14:paraId="6F0BC01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D5B2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1131EC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34EB9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275A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6D7E01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BB6E8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65019C1" w14:textId="77777777" w:rsidTr="004E651F">
        <w:tc>
          <w:tcPr>
            <w:tcW w:w="675" w:type="dxa"/>
            <w:vAlign w:val="center"/>
          </w:tcPr>
          <w:p w14:paraId="6C2CD9B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FA94C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CF5F4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2C3F3F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73EA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3F371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D4E0C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D766B1A" w14:textId="77777777" w:rsidTr="004E651F">
        <w:tc>
          <w:tcPr>
            <w:tcW w:w="675" w:type="dxa"/>
            <w:vAlign w:val="center"/>
          </w:tcPr>
          <w:p w14:paraId="79F8E60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C9E013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4A2B2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9BCA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A678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46DAE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ED0DB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FC743C4" w14:textId="77777777" w:rsidTr="004E651F">
        <w:tc>
          <w:tcPr>
            <w:tcW w:w="675" w:type="dxa"/>
            <w:vAlign w:val="center"/>
          </w:tcPr>
          <w:p w14:paraId="22F79F3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0A2A6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ADFAF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26B1D7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55FF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8403D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82E63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CFCE865" w14:textId="77777777" w:rsidTr="004E651F">
        <w:tc>
          <w:tcPr>
            <w:tcW w:w="675" w:type="dxa"/>
            <w:vAlign w:val="center"/>
          </w:tcPr>
          <w:p w14:paraId="1A7FAA6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B99A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15E3D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7955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4C1C6C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F339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F682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ABB1325" w14:textId="77777777" w:rsidTr="004E651F">
        <w:tc>
          <w:tcPr>
            <w:tcW w:w="675" w:type="dxa"/>
            <w:vAlign w:val="center"/>
          </w:tcPr>
          <w:p w14:paraId="6D6C491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3D3F3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 แบบแปลนและรายการประกอบแบบแปลน</w:t>
            </w:r>
          </w:p>
        </w:tc>
        <w:tc>
          <w:tcPr>
            <w:tcW w:w="1843" w:type="dxa"/>
          </w:tcPr>
          <w:p w14:paraId="3EADFF1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41ECE92" w14:textId="1B8B22E6" w:rsidR="00AC4ACB" w:rsidRPr="000C2AAC" w:rsidRDefault="002109AD" w:rsidP="002109AD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E795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B4BF2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9B2A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8416288" w14:textId="77777777" w:rsidTr="004E651F">
        <w:tc>
          <w:tcPr>
            <w:tcW w:w="675" w:type="dxa"/>
            <w:vAlign w:val="center"/>
          </w:tcPr>
          <w:p w14:paraId="75DA62A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08B1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</w:tc>
        <w:tc>
          <w:tcPr>
            <w:tcW w:w="1843" w:type="dxa"/>
          </w:tcPr>
          <w:p w14:paraId="268706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51259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F823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96797A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30C6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F6ED4A6" w14:textId="77777777" w:rsidTr="004E651F">
        <w:tc>
          <w:tcPr>
            <w:tcW w:w="675" w:type="dxa"/>
            <w:vAlign w:val="center"/>
          </w:tcPr>
          <w:p w14:paraId="7F6DFD4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999E9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5653F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85133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3FB9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B35B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4DAF8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965D6D8" w14:textId="77777777" w:rsidTr="004E651F">
        <w:tc>
          <w:tcPr>
            <w:tcW w:w="675" w:type="dxa"/>
            <w:vAlign w:val="center"/>
          </w:tcPr>
          <w:p w14:paraId="19E0AE0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B815E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D233A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B857EB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5B8D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52F8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0F48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350971A0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109AD">
              <w:rPr>
                <w:rFonts w:asciiTheme="minorBidi" w:hAnsiTheme="minorBidi"/>
                <w:sz w:val="32"/>
                <w:szCs w:val="32"/>
                <w:lang w:bidi="th-TH"/>
              </w:rPr>
              <w:t>10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4658E5C2" w:rsidR="00A13B6C" w:rsidRPr="000C2AAC" w:rsidRDefault="00E90756" w:rsidP="002109AD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bookmarkStart w:id="0" w:name="_GoBack"/>
            <w:bookmarkEnd w:id="0"/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043376173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1C77E10" w14:textId="77777777" w:rsidTr="00C1539D">
        <w:tc>
          <w:tcPr>
            <w:tcW w:w="534" w:type="dxa"/>
          </w:tcPr>
          <w:p w14:paraId="62EFFD0D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BCBBABC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การขออนุญาตเคลื่อนย้ายอาคารเทศบาลตำบลชลบถวิบูลย์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10736B7E" w:rsidR="0064558D" w:rsidRPr="000C2AAC" w:rsidRDefault="003D66EE" w:rsidP="008C1396">
            <w:pPr>
              <w:rPr>
                <w:rFonts w:asciiTheme="minorBidi" w:hAnsiTheme="minorBidi"/>
                <w:sz w:val="32"/>
                <w:szCs w:val="32"/>
                <w:rtl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เทศบาลตำบลชลบถวิบูลย์ อำเภอชนบท จังหวัดขอนแก่น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0ABB03B9" w:rsidR="0064558D" w:rsidRPr="000C2AAC" w:rsidRDefault="003D66EE" w:rsidP="008C1396">
            <w:pPr>
              <w:rPr>
                <w:rFonts w:asciiTheme="minorBidi" w:hAnsiTheme="min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นางปราณี  สุพรรณฝ่าย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E78DE" w14:textId="77777777" w:rsidR="00E712E0" w:rsidRDefault="00E712E0" w:rsidP="00C81DB8">
      <w:pPr>
        <w:spacing w:after="0" w:line="240" w:lineRule="auto"/>
      </w:pPr>
      <w:r>
        <w:separator/>
      </w:r>
    </w:p>
  </w:endnote>
  <w:endnote w:type="continuationSeparator" w:id="0">
    <w:p w14:paraId="29C58900" w14:textId="77777777" w:rsidR="00E712E0" w:rsidRDefault="00E712E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2F9A" w14:textId="77777777" w:rsidR="00E712E0" w:rsidRDefault="00E712E0" w:rsidP="00C81DB8">
      <w:pPr>
        <w:spacing w:after="0" w:line="240" w:lineRule="auto"/>
      </w:pPr>
      <w:r>
        <w:separator/>
      </w:r>
    </w:p>
  </w:footnote>
  <w:footnote w:type="continuationSeparator" w:id="0">
    <w:p w14:paraId="4A78B8A7" w14:textId="77777777" w:rsidR="00E712E0" w:rsidRDefault="00E712E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9AD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109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9AD"/>
    <w:rsid w:val="00210AAF"/>
    <w:rsid w:val="00213423"/>
    <w:rsid w:val="00216FA4"/>
    <w:rsid w:val="002440E7"/>
    <w:rsid w:val="00261D40"/>
    <w:rsid w:val="00263F10"/>
    <w:rsid w:val="00290086"/>
    <w:rsid w:val="00291120"/>
    <w:rsid w:val="002B035D"/>
    <w:rsid w:val="002B2D62"/>
    <w:rsid w:val="002B3B12"/>
    <w:rsid w:val="002B4D3D"/>
    <w:rsid w:val="002C039E"/>
    <w:rsid w:val="002C3E03"/>
    <w:rsid w:val="00313D38"/>
    <w:rsid w:val="003240F6"/>
    <w:rsid w:val="00352D56"/>
    <w:rsid w:val="00353030"/>
    <w:rsid w:val="00357299"/>
    <w:rsid w:val="00394708"/>
    <w:rsid w:val="003C25A4"/>
    <w:rsid w:val="003D66EE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54A06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712E0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FABB-6A04-4B40-B865-46F98C1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7</cp:revision>
  <cp:lastPrinted>2015-07-21T01:15:00Z</cp:lastPrinted>
  <dcterms:created xsi:type="dcterms:W3CDTF">2015-07-20T03:11:00Z</dcterms:created>
  <dcterms:modified xsi:type="dcterms:W3CDTF">2015-07-21T01:16:00Z</dcterms:modified>
</cp:coreProperties>
</file>