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เทศบาลตำบลชลบถวิบูลย์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*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อำเภอชนบท จังหวัดขอนแก่น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18/07/2015 17:03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 เทศบาลตำบลชลบถวิบูลย์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เทศบาลตำบลชลบถวิบูลย์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เปิดให้บริการวัน จันทร์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1C18486" w14:textId="77777777" w:rsidTr="00313D38">
        <w:tc>
          <w:tcPr>
            <w:tcW w:w="675" w:type="dxa"/>
            <w:vAlign w:val="center"/>
          </w:tcPr>
          <w:p w14:paraId="73132D6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1C1E73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6CF18B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1F517F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 และคุณสมบัติ</w:t>
            </w:r>
          </w:p>
          <w:p w14:paraId="02A59B5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644A04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1C4ED6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6AD468B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4283D16F" w14:textId="77777777" w:rsidTr="00313D38">
        <w:tc>
          <w:tcPr>
            <w:tcW w:w="675" w:type="dxa"/>
            <w:vAlign w:val="center"/>
          </w:tcPr>
          <w:p w14:paraId="2805FF4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91FA868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E8C4E3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7A047F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2AF51E2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893899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F11B57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156AEFF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นับจากได้รับคำขอ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ผู้รับผิดชอบ คือ 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4A49C31" w14:textId="77777777" w:rsidTr="00313D38">
        <w:tc>
          <w:tcPr>
            <w:tcW w:w="675" w:type="dxa"/>
            <w:vAlign w:val="center"/>
          </w:tcPr>
          <w:p w14:paraId="560663D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E312B1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F4FC29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1E9DB0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438454C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6B59A8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FF6226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6091CE4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นับจากการออกตรวจสภาพความเป็นอยู่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เทศบาลตำบลชลบถวิบูลย์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A37DB66" w14:textId="77777777" w:rsidTr="00313D38">
        <w:tc>
          <w:tcPr>
            <w:tcW w:w="675" w:type="dxa"/>
            <w:vAlign w:val="center"/>
          </w:tcPr>
          <w:p w14:paraId="4A08E86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2C99BA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B6436E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E9ACD0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14:paraId="43B762B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D53386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CA8E36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*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อำเภอชนบท จังหวัดขอนแก่น</w:t>
            </w:r>
          </w:p>
        </w:tc>
        <w:tc>
          <w:tcPr>
            <w:tcW w:w="1799" w:type="dxa"/>
          </w:tcPr>
          <w:p w14:paraId="6627A6D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ผู้รับผิดชอบ คือ ผู้บริหารองค์กรปกครองส่วนท้องถิ่น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กรณีมีข้อขัดข้องเกี่ยวกับการพิจารณา ได้แก่ สภาพความเป็นอยู่ คุณสมบัติ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BA55B43" w14:textId="77777777" w:rsidTr="004E651F">
        <w:trPr>
          <w:jc w:val="center"/>
        </w:trPr>
        <w:tc>
          <w:tcPr>
            <w:tcW w:w="675" w:type="dxa"/>
            <w:vAlign w:val="center"/>
          </w:tcPr>
          <w:p w14:paraId="6BE89D5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5E9D34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065BF4A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0C4C58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DA2A8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79F35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D9CD4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2AD74A2" w14:textId="77777777" w:rsidTr="004E651F">
        <w:trPr>
          <w:jc w:val="center"/>
        </w:trPr>
        <w:tc>
          <w:tcPr>
            <w:tcW w:w="675" w:type="dxa"/>
            <w:vAlign w:val="center"/>
          </w:tcPr>
          <w:p w14:paraId="21AAE8F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4B90EF9" w14:textId="20831DBF" w:rsidR="00452B6B" w:rsidRPr="000C2AAC" w:rsidRDefault="00AC4ACB" w:rsidP="00635D9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สมุดบัญชีเงินฝากธนาคาร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</w:t>
            </w:r>
            <w:r w:rsidR="00635D9B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ป่วยเอดส์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ประสงค์ขอรับเงินเบี้ยยังชีพผู้</w:t>
            </w:r>
            <w:r w:rsidR="00635D9B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ป่วยเอดส์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A8030D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2DF4FE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09EF1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425535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6FA12B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5E242C9" w14:textId="77777777" w:rsidTr="004E651F">
        <w:trPr>
          <w:jc w:val="center"/>
        </w:trPr>
        <w:tc>
          <w:tcPr>
            <w:tcW w:w="675" w:type="dxa"/>
            <w:vAlign w:val="center"/>
          </w:tcPr>
          <w:p w14:paraId="03606FD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5AFC18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62A149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096B9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1607E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DF2EA5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B15296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B46068" w14:textId="77777777" w:rsidTr="004E651F">
        <w:trPr>
          <w:jc w:val="center"/>
        </w:trPr>
        <w:tc>
          <w:tcPr>
            <w:tcW w:w="675" w:type="dxa"/>
            <w:vAlign w:val="center"/>
          </w:tcPr>
          <w:p w14:paraId="3429083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52CEE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7CF8A7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FFF23A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A08DC7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0FED70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B8B6BD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259ACC3" w14:textId="77777777" w:rsidTr="004E651F">
        <w:trPr>
          <w:jc w:val="center"/>
        </w:trPr>
        <w:tc>
          <w:tcPr>
            <w:tcW w:w="675" w:type="dxa"/>
            <w:vAlign w:val="center"/>
          </w:tcPr>
          <w:p w14:paraId="68E35F0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C27DDD" w14:textId="25372EC0" w:rsidR="00452B6B" w:rsidRPr="000C2AAC" w:rsidRDefault="00AC4ACB" w:rsidP="00635D9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เงินเบี้ยยังชีพผู้ประสงค์ขอรับเงินเบี้ยยังชีพผู้</w:t>
            </w:r>
            <w:r w:rsidR="00635D9B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ป่วยเอดส์ป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ระสงค์ขอรับเงินเบี้ยยังชีพผู้</w:t>
            </w:r>
            <w:r w:rsidR="00635D9B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ป่วยเอดส์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163891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28DF55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0AE6B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C421D4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F6AE17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เทศบาลตำบลชลบถวิบูลย์  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043376173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9E33482" w14:textId="77777777" w:rsidR="0015528F" w:rsidRDefault="0015528F" w:rsidP="00C1539D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5C622EE0" w14:textId="77777777" w:rsidR="0015528F" w:rsidRDefault="0015528F" w:rsidP="00C1539D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DAD2470" w14:textId="77777777" w:rsidR="0015528F" w:rsidRDefault="0015528F" w:rsidP="00C1539D">
      <w:pPr>
        <w:pStyle w:val="a5"/>
        <w:spacing w:after="0" w:line="240" w:lineRule="auto"/>
        <w:ind w:left="426"/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lang w:bidi="th-TH"/>
        </w:rPr>
      </w:pPr>
    </w:p>
    <w:p w14:paraId="365BA718" w14:textId="77777777" w:rsidR="0015528F" w:rsidRPr="0015528F" w:rsidRDefault="0015528F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  <w:bookmarkStart w:id="0" w:name="_GoBack"/>
      <w:bookmarkEnd w:id="0"/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0952F003" w:rsidR="0064558D" w:rsidRPr="000C2AAC" w:rsidRDefault="00635D9B" w:rsidP="008C1396">
            <w:pPr>
              <w:rPr>
                <w:rFonts w:asciiTheme="minorBidi" w:hAnsiTheme="minorBidi"/>
                <w:sz w:val="32"/>
                <w:szCs w:val="32"/>
                <w:rtl/>
                <w:cs/>
                <w:lang w:bidi="th-TH"/>
              </w:rPr>
            </w:pPr>
            <w:r w:rsidRPr="00AA6B3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เทศบาลตำบลชลบถวิบูลย์ อำเภอชนบท จังหวัดขอนแก่น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084AD7C" w:rsidR="0064558D" w:rsidRPr="000C2AAC" w:rsidRDefault="00635D9B" w:rsidP="008C1396">
            <w:pPr>
              <w:rPr>
                <w:rFonts w:asciiTheme="minorBidi" w:hAnsiTheme="minorBidi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นางปราณี  สุพรรณฝ่าย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E4340" w14:textId="77777777" w:rsidR="00627D4A" w:rsidRDefault="00627D4A" w:rsidP="00C81DB8">
      <w:pPr>
        <w:spacing w:after="0" w:line="240" w:lineRule="auto"/>
      </w:pPr>
      <w:r>
        <w:separator/>
      </w:r>
    </w:p>
  </w:endnote>
  <w:endnote w:type="continuationSeparator" w:id="0">
    <w:p w14:paraId="695AB026" w14:textId="77777777" w:rsidR="00627D4A" w:rsidRDefault="00627D4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710FA" w14:textId="77777777" w:rsidR="00627D4A" w:rsidRDefault="00627D4A" w:rsidP="00C81DB8">
      <w:pPr>
        <w:spacing w:after="0" w:line="240" w:lineRule="auto"/>
      </w:pPr>
      <w:r>
        <w:separator/>
      </w:r>
    </w:p>
  </w:footnote>
  <w:footnote w:type="continuationSeparator" w:id="0">
    <w:p w14:paraId="50450765" w14:textId="77777777" w:rsidR="00627D4A" w:rsidRDefault="00627D4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28F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552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528F"/>
    <w:rsid w:val="00164004"/>
    <w:rsid w:val="0017043C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6764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A0D8D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7D4A"/>
    <w:rsid w:val="00635D9B"/>
    <w:rsid w:val="006437C0"/>
    <w:rsid w:val="0064558D"/>
    <w:rsid w:val="0065175D"/>
    <w:rsid w:val="00686AAA"/>
    <w:rsid w:val="00690C3F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6377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0D57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3724-48D7-4E8E-8D4C-42D65487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12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9</cp:revision>
  <cp:lastPrinted>2015-07-21T01:42:00Z</cp:lastPrinted>
  <dcterms:created xsi:type="dcterms:W3CDTF">2015-07-20T02:44:00Z</dcterms:created>
  <dcterms:modified xsi:type="dcterms:W3CDTF">2015-07-21T02:09:00Z</dcterms:modified>
</cp:coreProperties>
</file>